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AD4DB" w14:textId="3EC9CD64" w:rsidR="00355303" w:rsidRPr="00836344" w:rsidRDefault="00836344" w:rsidP="00836344">
      <w:pPr>
        <w:pStyle w:val="Otsikko1"/>
        <w:rPr>
          <w:rFonts w:ascii="Verdana" w:hAnsi="Verdana"/>
        </w:rPr>
      </w:pPr>
      <w:sdt>
        <w:sdtPr>
          <w:rPr>
            <w:rStyle w:val="LeiptekstiChar"/>
          </w:rPr>
          <w:id w:val="1712685261"/>
          <w:placeholder>
            <w:docPart w:val="7865E4ED913546DBAACFB7D358454F5F"/>
          </w:placeholder>
        </w:sdtPr>
        <w:sdtContent>
          <w:r w:rsidRPr="00836344">
            <w:rPr>
              <w:rStyle w:val="LeiptekstiChar"/>
            </w:rPr>
            <w:t>[</w:t>
          </w:r>
          <w:r w:rsidRPr="00836344">
            <w:t>X ay:n</w:t>
          </w:r>
          <w:r w:rsidRPr="00836344">
            <w:rPr>
              <w:rStyle w:val="LeiptekstiChar"/>
            </w:rPr>
            <w:t>]</w:t>
          </w:r>
        </w:sdtContent>
      </w:sdt>
      <w:r w:rsidRPr="00836344">
        <w:t xml:space="preserve"> yhtiömiesten kokous</w:t>
      </w:r>
    </w:p>
    <w:p w14:paraId="6E44B1A5" w14:textId="77777777" w:rsidR="00355303" w:rsidRPr="00836344" w:rsidRDefault="00355303" w:rsidP="00355303">
      <w:pPr>
        <w:pStyle w:val="Leipteksti"/>
        <w:rPr>
          <w:lang w:val="fi-FI"/>
        </w:rPr>
      </w:pPr>
    </w:p>
    <w:p w14:paraId="5C5FE9D8" w14:textId="77777777" w:rsidR="00355303" w:rsidRPr="00836344" w:rsidRDefault="00355303" w:rsidP="00355303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425"/>
        <w:gridCol w:w="3827"/>
      </w:tblGrid>
      <w:tr w:rsidR="00836344" w:rsidRPr="00836344" w14:paraId="3F92C80B" w14:textId="77777777" w:rsidTr="00836344">
        <w:tc>
          <w:tcPr>
            <w:tcW w:w="10201" w:type="dxa"/>
            <w:gridSpan w:val="4"/>
          </w:tcPr>
          <w:p w14:paraId="628FBEAC" w14:textId="2CE861D4" w:rsidR="00836344" w:rsidRPr="00836344" w:rsidRDefault="00836344" w:rsidP="00836344">
            <w:pPr>
              <w:pStyle w:val="Otsikko2"/>
              <w:numPr>
                <w:ilvl w:val="0"/>
                <w:numId w:val="31"/>
              </w:numPr>
            </w:pPr>
            <w:r w:rsidRPr="00836344">
              <w:t>Kokouksen avaus ja järjestäytyminen</w:t>
            </w:r>
          </w:p>
        </w:tc>
      </w:tr>
      <w:tr w:rsidR="00355303" w:rsidRPr="00836344" w14:paraId="6C894E8A" w14:textId="77777777" w:rsidTr="00836344">
        <w:tc>
          <w:tcPr>
            <w:tcW w:w="2830" w:type="dxa"/>
          </w:tcPr>
          <w:p w14:paraId="7D1115A0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13778DD8" w14:textId="77777777" w:rsidR="00355303" w:rsidRPr="00836344" w:rsidRDefault="00355303" w:rsidP="00FF333A"/>
        </w:tc>
      </w:tr>
      <w:tr w:rsidR="00355303" w:rsidRPr="00836344" w14:paraId="73338BCC" w14:textId="77777777" w:rsidTr="00836344">
        <w:tc>
          <w:tcPr>
            <w:tcW w:w="2830" w:type="dxa"/>
          </w:tcPr>
          <w:p w14:paraId="6A96F160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3BB6E9C9" w14:textId="39E60F31" w:rsidR="00355303" w:rsidRPr="00836344" w:rsidRDefault="00836344" w:rsidP="00836344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530494554"/>
                <w:placeholder>
                  <w:docPart w:val="6A5FD2BB131A4DE9A9606C5EFDDD4C1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36344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836344">
              <w:rPr>
                <w:lang w:val="fi-FI"/>
              </w:rPr>
              <w:t xml:space="preserve"> avasi kokouksen ja hänet valittiin kokouksen puheenjohtajaksi. Puheenjohtaja kutsui </w:t>
            </w:r>
            <w:sdt>
              <w:sdtPr>
                <w:rPr>
                  <w:rStyle w:val="LeiptekstiChar"/>
                  <w:lang w:val="fi-FI"/>
                </w:rPr>
                <w:id w:val="1679627867"/>
                <w:placeholder>
                  <w:docPart w:val="44D8B6BD0FC54169817239FB6471D90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836344">
                  <w:rPr>
                    <w:rStyle w:val="Paikkamerkkiteksti"/>
                    <w:lang w:val="fi-FI"/>
                  </w:rPr>
                  <w:t>[X:n]</w:t>
                </w:r>
              </w:sdtContent>
            </w:sdt>
            <w:r w:rsidRPr="00836344">
              <w:rPr>
                <w:lang w:val="fi-FI"/>
              </w:rPr>
              <w:t xml:space="preserve"> pitämään pöytäkirjaa.</w:t>
            </w:r>
          </w:p>
        </w:tc>
      </w:tr>
      <w:tr w:rsidR="00355303" w:rsidRPr="00836344" w14:paraId="3B028FE7" w14:textId="77777777" w:rsidTr="00836344">
        <w:tc>
          <w:tcPr>
            <w:tcW w:w="2830" w:type="dxa"/>
          </w:tcPr>
          <w:p w14:paraId="1B8711C4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27C13B09" w14:textId="77777777" w:rsidR="00355303" w:rsidRPr="00836344" w:rsidRDefault="00355303" w:rsidP="00FF333A"/>
        </w:tc>
      </w:tr>
      <w:tr w:rsidR="00836344" w:rsidRPr="00836344" w14:paraId="57842506" w14:textId="77777777" w:rsidTr="00836344">
        <w:tc>
          <w:tcPr>
            <w:tcW w:w="10201" w:type="dxa"/>
            <w:gridSpan w:val="4"/>
          </w:tcPr>
          <w:p w14:paraId="6EA1FD6D" w14:textId="1819AA0A" w:rsidR="00836344" w:rsidRPr="00836344" w:rsidRDefault="00836344" w:rsidP="00836344">
            <w:pPr>
              <w:pStyle w:val="Otsikko2"/>
              <w:numPr>
                <w:ilvl w:val="0"/>
                <w:numId w:val="31"/>
              </w:numPr>
              <w:rPr>
                <w:rFonts w:ascii="Verdana" w:hAnsi="Verdana"/>
              </w:rPr>
            </w:pPr>
            <w:r w:rsidRPr="00836344">
              <w:t xml:space="preserve">Kokouksen </w:t>
            </w:r>
            <w:r w:rsidRPr="00836344">
              <w:t>päätösvaltaisuus</w:t>
            </w:r>
          </w:p>
        </w:tc>
      </w:tr>
      <w:tr w:rsidR="00355303" w:rsidRPr="00836344" w14:paraId="3B8441BE" w14:textId="77777777" w:rsidTr="00836344">
        <w:tc>
          <w:tcPr>
            <w:tcW w:w="2830" w:type="dxa"/>
          </w:tcPr>
          <w:p w14:paraId="038D3CB6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5C5ECA50" w14:textId="77777777" w:rsidR="00355303" w:rsidRPr="00836344" w:rsidRDefault="00355303" w:rsidP="00FF333A"/>
        </w:tc>
      </w:tr>
      <w:tr w:rsidR="00355303" w:rsidRPr="00836344" w14:paraId="0BC8C80B" w14:textId="77777777" w:rsidTr="00836344">
        <w:tc>
          <w:tcPr>
            <w:tcW w:w="2830" w:type="dxa"/>
          </w:tcPr>
          <w:p w14:paraId="5BDAF854" w14:textId="77777777" w:rsidR="00355303" w:rsidRPr="00836344" w:rsidRDefault="00355303" w:rsidP="00836344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7A759457" w14:textId="2ECD8FF2" w:rsidR="00355303" w:rsidRPr="00836344" w:rsidRDefault="00836344" w:rsidP="00836344">
            <w:pPr>
              <w:pStyle w:val="Leipteksti"/>
              <w:rPr>
                <w:lang w:val="fi-FI"/>
              </w:rPr>
            </w:pPr>
            <w:r w:rsidRPr="00836344">
              <w:rPr>
                <w:lang w:val="fi-FI"/>
              </w:rPr>
              <w:t>Todettiin kokous yhtiösopimuksen mukaisesti koolle kutsutuksi ja päätösvaltaiseksi kaikkien yhtiömiesten ollessa läsnä.</w:t>
            </w:r>
          </w:p>
        </w:tc>
      </w:tr>
      <w:tr w:rsidR="00355303" w:rsidRPr="00836344" w14:paraId="2618ACD0" w14:textId="77777777" w:rsidTr="00836344">
        <w:tc>
          <w:tcPr>
            <w:tcW w:w="2830" w:type="dxa"/>
          </w:tcPr>
          <w:p w14:paraId="30AEF9FB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43B8DD90" w14:textId="77777777" w:rsidR="00355303" w:rsidRPr="00836344" w:rsidRDefault="00355303" w:rsidP="00FF333A"/>
        </w:tc>
      </w:tr>
      <w:tr w:rsidR="00836344" w:rsidRPr="00836344" w14:paraId="65C10B61" w14:textId="77777777" w:rsidTr="00836344">
        <w:tc>
          <w:tcPr>
            <w:tcW w:w="10201" w:type="dxa"/>
            <w:gridSpan w:val="4"/>
          </w:tcPr>
          <w:p w14:paraId="75981095" w14:textId="4E03DF7D" w:rsidR="00836344" w:rsidRPr="00836344" w:rsidRDefault="00836344" w:rsidP="00836344">
            <w:pPr>
              <w:pStyle w:val="Otsikko2"/>
              <w:numPr>
                <w:ilvl w:val="0"/>
                <w:numId w:val="31"/>
              </w:numPr>
            </w:pPr>
            <w:r w:rsidRPr="00836344">
              <w:t>Päätösasiat</w:t>
            </w:r>
          </w:p>
        </w:tc>
      </w:tr>
      <w:tr w:rsidR="00355303" w:rsidRPr="00836344" w14:paraId="37ACD985" w14:textId="77777777" w:rsidTr="00836344">
        <w:tc>
          <w:tcPr>
            <w:tcW w:w="2830" w:type="dxa"/>
          </w:tcPr>
          <w:p w14:paraId="39DE6DC4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2525D6C4" w14:textId="77777777" w:rsidR="00355303" w:rsidRPr="00836344" w:rsidRDefault="00355303" w:rsidP="00FF333A"/>
        </w:tc>
      </w:tr>
      <w:tr w:rsidR="00836344" w:rsidRPr="00836344" w14:paraId="25490CF3" w14:textId="77777777" w:rsidTr="00836344">
        <w:tc>
          <w:tcPr>
            <w:tcW w:w="2830" w:type="dxa"/>
          </w:tcPr>
          <w:p w14:paraId="3890FC7F" w14:textId="77777777" w:rsidR="00836344" w:rsidRPr="00836344" w:rsidRDefault="00836344" w:rsidP="00FF333A"/>
        </w:tc>
        <w:tc>
          <w:tcPr>
            <w:tcW w:w="7371" w:type="dxa"/>
            <w:gridSpan w:val="3"/>
          </w:tcPr>
          <w:p w14:paraId="2D3354CD" w14:textId="77777777" w:rsidR="00836344" w:rsidRPr="00836344" w:rsidRDefault="00836344" w:rsidP="00FF333A"/>
        </w:tc>
      </w:tr>
      <w:tr w:rsidR="00836344" w:rsidRPr="00836344" w14:paraId="2EDC91A2" w14:textId="77777777" w:rsidTr="00836344">
        <w:tc>
          <w:tcPr>
            <w:tcW w:w="2830" w:type="dxa"/>
          </w:tcPr>
          <w:p w14:paraId="31B601D1" w14:textId="77777777" w:rsidR="00836344" w:rsidRPr="00836344" w:rsidRDefault="00836344" w:rsidP="00FF333A"/>
        </w:tc>
        <w:tc>
          <w:tcPr>
            <w:tcW w:w="7371" w:type="dxa"/>
            <w:gridSpan w:val="3"/>
          </w:tcPr>
          <w:p w14:paraId="2E708CF6" w14:textId="77777777" w:rsidR="00836344" w:rsidRPr="00836344" w:rsidRDefault="00836344" w:rsidP="00FF333A"/>
        </w:tc>
      </w:tr>
      <w:tr w:rsidR="00836344" w:rsidRPr="00836344" w14:paraId="1C2C3701" w14:textId="77777777" w:rsidTr="00836344">
        <w:tc>
          <w:tcPr>
            <w:tcW w:w="10201" w:type="dxa"/>
            <w:gridSpan w:val="4"/>
          </w:tcPr>
          <w:p w14:paraId="0EDBAA98" w14:textId="39A58794" w:rsidR="00836344" w:rsidRPr="00836344" w:rsidRDefault="00836344" w:rsidP="00836344">
            <w:pPr>
              <w:pStyle w:val="Otsikko2"/>
              <w:numPr>
                <w:ilvl w:val="0"/>
                <w:numId w:val="31"/>
              </w:numPr>
            </w:pPr>
            <w:r w:rsidRPr="00836344">
              <w:t>Kokouksen päättäminen</w:t>
            </w:r>
          </w:p>
        </w:tc>
      </w:tr>
      <w:tr w:rsidR="00355303" w:rsidRPr="00836344" w14:paraId="5683ABAA" w14:textId="77777777" w:rsidTr="00836344">
        <w:tc>
          <w:tcPr>
            <w:tcW w:w="2830" w:type="dxa"/>
          </w:tcPr>
          <w:p w14:paraId="6746D42A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23462EF1" w14:textId="77777777" w:rsidR="00355303" w:rsidRPr="00836344" w:rsidRDefault="00355303" w:rsidP="00FF333A"/>
        </w:tc>
      </w:tr>
      <w:tr w:rsidR="00355303" w:rsidRPr="00836344" w14:paraId="33C689E4" w14:textId="77777777" w:rsidTr="00836344">
        <w:tc>
          <w:tcPr>
            <w:tcW w:w="2830" w:type="dxa"/>
          </w:tcPr>
          <w:p w14:paraId="145D89FA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638300E7" w14:textId="58D21C3A" w:rsidR="00355303" w:rsidRPr="00836344" w:rsidRDefault="00836344" w:rsidP="00836344">
            <w:pPr>
              <w:pStyle w:val="Leipteksti"/>
              <w:rPr>
                <w:lang w:val="fi-FI"/>
              </w:rPr>
            </w:pPr>
            <w:r w:rsidRPr="00836344">
              <w:rPr>
                <w:lang w:val="fi-FI"/>
              </w:rPr>
              <w:t>Todettiin, että muita asioita ei ollut ja päätökset olivat yksimielisiä. Päätettiin, että kaikki läsnäolijat allekirjoittavat pöytäkirjan. Puheen</w:t>
            </w:r>
            <w:r w:rsidRPr="00836344">
              <w:rPr>
                <w:lang w:val="fi-FI"/>
              </w:rPr>
              <w:softHyphen/>
              <w:t>johtaja päätti kokouksen.</w:t>
            </w:r>
          </w:p>
        </w:tc>
      </w:tr>
      <w:tr w:rsidR="00355303" w:rsidRPr="00836344" w14:paraId="51A6F375" w14:textId="77777777" w:rsidTr="00836344">
        <w:tc>
          <w:tcPr>
            <w:tcW w:w="2830" w:type="dxa"/>
          </w:tcPr>
          <w:p w14:paraId="62A4BFDA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6560E7BC" w14:textId="77777777" w:rsidR="00355303" w:rsidRPr="00836344" w:rsidRDefault="00355303" w:rsidP="00FF333A"/>
        </w:tc>
      </w:tr>
      <w:tr w:rsidR="00355303" w:rsidRPr="00836344" w14:paraId="24E9FF92" w14:textId="77777777" w:rsidTr="00836344">
        <w:tc>
          <w:tcPr>
            <w:tcW w:w="2830" w:type="dxa"/>
          </w:tcPr>
          <w:p w14:paraId="0CD6B962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24928AF8" w14:textId="77777777" w:rsidR="00355303" w:rsidRPr="00836344" w:rsidRDefault="00355303" w:rsidP="00FF333A"/>
        </w:tc>
      </w:tr>
      <w:tr w:rsidR="00355303" w:rsidRPr="00836344" w14:paraId="5BBF4973" w14:textId="77777777" w:rsidTr="00836344">
        <w:tc>
          <w:tcPr>
            <w:tcW w:w="2830" w:type="dxa"/>
          </w:tcPr>
          <w:p w14:paraId="3FFE55B6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1B2B0082" w14:textId="0CCD6078" w:rsidR="00355303" w:rsidRPr="00836344" w:rsidRDefault="00836344" w:rsidP="00836344">
            <w:pPr>
              <w:pStyle w:val="Leipteksti"/>
              <w:rPr>
                <w:lang w:val="fi-FI"/>
              </w:rPr>
            </w:pPr>
            <w:r>
              <w:t>Vakuudeksi</w:t>
            </w:r>
          </w:p>
        </w:tc>
      </w:tr>
      <w:tr w:rsidR="00355303" w:rsidRPr="00836344" w14:paraId="052D9D82" w14:textId="77777777" w:rsidTr="00836344">
        <w:tc>
          <w:tcPr>
            <w:tcW w:w="2830" w:type="dxa"/>
          </w:tcPr>
          <w:p w14:paraId="5471B2E4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28E8C72C" w14:textId="77777777" w:rsidR="00355303" w:rsidRPr="00836344" w:rsidRDefault="00355303" w:rsidP="00FF333A"/>
        </w:tc>
      </w:tr>
      <w:tr w:rsidR="00355303" w:rsidRPr="00836344" w14:paraId="4EE4CEF7" w14:textId="77777777" w:rsidTr="00836344">
        <w:tc>
          <w:tcPr>
            <w:tcW w:w="2830" w:type="dxa"/>
          </w:tcPr>
          <w:p w14:paraId="42003262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1C99AF3F" w14:textId="77777777" w:rsidR="00355303" w:rsidRPr="00836344" w:rsidRDefault="00355303" w:rsidP="00FF333A"/>
        </w:tc>
      </w:tr>
      <w:tr w:rsidR="00355303" w:rsidRPr="00836344" w14:paraId="1C73284A" w14:textId="77777777" w:rsidTr="00836344">
        <w:tc>
          <w:tcPr>
            <w:tcW w:w="2830" w:type="dxa"/>
          </w:tcPr>
          <w:p w14:paraId="3AE4B3B8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72CF7973" w14:textId="77777777" w:rsidR="00355303" w:rsidRPr="00836344" w:rsidRDefault="00355303" w:rsidP="00FF333A"/>
        </w:tc>
      </w:tr>
      <w:tr w:rsidR="00836344" w:rsidRPr="00836344" w14:paraId="75445ADF" w14:textId="77777777" w:rsidTr="00836344">
        <w:tc>
          <w:tcPr>
            <w:tcW w:w="2830" w:type="dxa"/>
          </w:tcPr>
          <w:p w14:paraId="08DD6DF0" w14:textId="77777777" w:rsidR="00836344" w:rsidRPr="00836344" w:rsidRDefault="00836344" w:rsidP="00FF333A"/>
        </w:tc>
        <w:tc>
          <w:tcPr>
            <w:tcW w:w="3119" w:type="dxa"/>
            <w:tcBorders>
              <w:bottom w:val="single" w:sz="4" w:space="0" w:color="auto"/>
            </w:tcBorders>
          </w:tcPr>
          <w:p w14:paraId="25A33216" w14:textId="77777777" w:rsidR="00836344" w:rsidRPr="00836344" w:rsidRDefault="00836344" w:rsidP="00FF333A"/>
        </w:tc>
        <w:tc>
          <w:tcPr>
            <w:tcW w:w="425" w:type="dxa"/>
          </w:tcPr>
          <w:p w14:paraId="00C529FF" w14:textId="77777777" w:rsidR="00836344" w:rsidRPr="00836344" w:rsidRDefault="00836344" w:rsidP="00FF333A"/>
        </w:tc>
        <w:tc>
          <w:tcPr>
            <w:tcW w:w="3827" w:type="dxa"/>
            <w:tcBorders>
              <w:bottom w:val="single" w:sz="4" w:space="0" w:color="auto"/>
            </w:tcBorders>
          </w:tcPr>
          <w:p w14:paraId="31CF3581" w14:textId="038F25A1" w:rsidR="00836344" w:rsidRPr="00836344" w:rsidRDefault="00836344" w:rsidP="00FF333A"/>
        </w:tc>
      </w:tr>
      <w:tr w:rsidR="00836344" w:rsidRPr="00836344" w14:paraId="52DD8024" w14:textId="77777777" w:rsidTr="00836344">
        <w:tc>
          <w:tcPr>
            <w:tcW w:w="2830" w:type="dxa"/>
          </w:tcPr>
          <w:p w14:paraId="7E7081D2" w14:textId="77777777" w:rsidR="00836344" w:rsidRPr="00836344" w:rsidRDefault="00836344" w:rsidP="00FF333A"/>
        </w:tc>
        <w:tc>
          <w:tcPr>
            <w:tcW w:w="3119" w:type="dxa"/>
            <w:tcBorders>
              <w:top w:val="single" w:sz="4" w:space="0" w:color="auto"/>
            </w:tcBorders>
          </w:tcPr>
          <w:p w14:paraId="3D315531" w14:textId="25930D09" w:rsidR="00836344" w:rsidRPr="00836344" w:rsidRDefault="00836344" w:rsidP="00FF333A">
            <w:sdt>
              <w:sdtPr>
                <w:rPr>
                  <w:rStyle w:val="LeiptekstiChar"/>
                </w:rPr>
                <w:id w:val="-2050905527"/>
                <w:placeholder>
                  <w:docPart w:val="2985CEFF2B064AC0BD4F3847A0F7E043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836344">
                  <w:rPr>
                    <w:rStyle w:val="LeiptekstiChar"/>
                  </w:rPr>
                  <w:t>[läsnäolija]</w:t>
                </w:r>
              </w:sdtContent>
            </w:sdt>
          </w:p>
        </w:tc>
        <w:tc>
          <w:tcPr>
            <w:tcW w:w="425" w:type="dxa"/>
          </w:tcPr>
          <w:p w14:paraId="289E150A" w14:textId="77777777" w:rsidR="00836344" w:rsidRPr="00836344" w:rsidRDefault="00836344" w:rsidP="00FF333A"/>
        </w:tc>
        <w:tc>
          <w:tcPr>
            <w:tcW w:w="3827" w:type="dxa"/>
            <w:tcBorders>
              <w:top w:val="single" w:sz="4" w:space="0" w:color="auto"/>
            </w:tcBorders>
          </w:tcPr>
          <w:p w14:paraId="5399EB1C" w14:textId="7F2F4690" w:rsidR="00836344" w:rsidRPr="00836344" w:rsidRDefault="00836344" w:rsidP="00FF333A">
            <w:sdt>
              <w:sdtPr>
                <w:rPr>
                  <w:rStyle w:val="LeiptekstiChar"/>
                </w:rPr>
                <w:id w:val="752631657"/>
                <w:placeholder>
                  <w:docPart w:val="0868A6DD3AA1440FA92862373C4CF6F7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836344">
                  <w:rPr>
                    <w:rStyle w:val="LeiptekstiChar"/>
                  </w:rPr>
                  <w:t>[läsnäolija]</w:t>
                </w:r>
              </w:sdtContent>
            </w:sdt>
          </w:p>
        </w:tc>
      </w:tr>
      <w:tr w:rsidR="00355303" w:rsidRPr="00836344" w14:paraId="0444F1C0" w14:textId="77777777" w:rsidTr="00836344">
        <w:tc>
          <w:tcPr>
            <w:tcW w:w="2830" w:type="dxa"/>
          </w:tcPr>
          <w:p w14:paraId="5A5F0204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09DD279A" w14:textId="77777777" w:rsidR="00355303" w:rsidRPr="00836344" w:rsidRDefault="00355303" w:rsidP="00FF333A"/>
        </w:tc>
      </w:tr>
      <w:tr w:rsidR="00355303" w:rsidRPr="00836344" w14:paraId="0A3F85E3" w14:textId="77777777" w:rsidTr="00836344">
        <w:tc>
          <w:tcPr>
            <w:tcW w:w="2830" w:type="dxa"/>
          </w:tcPr>
          <w:p w14:paraId="63FB0C11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310AE6A8" w14:textId="77777777" w:rsidR="00355303" w:rsidRPr="00836344" w:rsidRDefault="00355303" w:rsidP="00FF333A"/>
        </w:tc>
      </w:tr>
      <w:tr w:rsidR="00355303" w:rsidRPr="00836344" w14:paraId="49E7B367" w14:textId="77777777" w:rsidTr="00836344">
        <w:tc>
          <w:tcPr>
            <w:tcW w:w="2830" w:type="dxa"/>
          </w:tcPr>
          <w:p w14:paraId="42001A8D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190758D5" w14:textId="77777777" w:rsidR="00355303" w:rsidRPr="00836344" w:rsidRDefault="00355303" w:rsidP="00FF333A"/>
        </w:tc>
      </w:tr>
      <w:tr w:rsidR="00836344" w:rsidRPr="00836344" w14:paraId="38A2A322" w14:textId="77777777" w:rsidTr="00836344">
        <w:tc>
          <w:tcPr>
            <w:tcW w:w="2830" w:type="dxa"/>
          </w:tcPr>
          <w:p w14:paraId="58DA4FF5" w14:textId="77777777" w:rsidR="00836344" w:rsidRPr="00836344" w:rsidRDefault="00836344" w:rsidP="00FF333A"/>
        </w:tc>
        <w:tc>
          <w:tcPr>
            <w:tcW w:w="3119" w:type="dxa"/>
            <w:tcBorders>
              <w:bottom w:val="single" w:sz="4" w:space="0" w:color="auto"/>
            </w:tcBorders>
          </w:tcPr>
          <w:p w14:paraId="56F29135" w14:textId="77777777" w:rsidR="00836344" w:rsidRPr="00836344" w:rsidRDefault="00836344" w:rsidP="00FF333A"/>
        </w:tc>
        <w:tc>
          <w:tcPr>
            <w:tcW w:w="425" w:type="dxa"/>
          </w:tcPr>
          <w:p w14:paraId="32B970E7" w14:textId="77777777" w:rsidR="00836344" w:rsidRPr="00836344" w:rsidRDefault="00836344" w:rsidP="00FF333A"/>
        </w:tc>
        <w:tc>
          <w:tcPr>
            <w:tcW w:w="3827" w:type="dxa"/>
          </w:tcPr>
          <w:p w14:paraId="4A3A462A" w14:textId="6BB9EE29" w:rsidR="00836344" w:rsidRPr="00836344" w:rsidRDefault="00836344" w:rsidP="00FF333A"/>
        </w:tc>
      </w:tr>
      <w:tr w:rsidR="00836344" w:rsidRPr="00836344" w14:paraId="3D5DE811" w14:textId="77777777" w:rsidTr="00836344">
        <w:tc>
          <w:tcPr>
            <w:tcW w:w="2830" w:type="dxa"/>
          </w:tcPr>
          <w:p w14:paraId="7D5B567F" w14:textId="77777777" w:rsidR="00836344" w:rsidRPr="00836344" w:rsidRDefault="00836344" w:rsidP="00FF333A"/>
        </w:tc>
        <w:tc>
          <w:tcPr>
            <w:tcW w:w="3119" w:type="dxa"/>
            <w:tcBorders>
              <w:top w:val="single" w:sz="4" w:space="0" w:color="auto"/>
            </w:tcBorders>
          </w:tcPr>
          <w:p w14:paraId="341232B5" w14:textId="68C5216C" w:rsidR="00836344" w:rsidRPr="00836344" w:rsidRDefault="00836344" w:rsidP="00FF333A">
            <w:sdt>
              <w:sdtPr>
                <w:rPr>
                  <w:rStyle w:val="LeiptekstiChar"/>
                </w:rPr>
                <w:id w:val="-674880462"/>
                <w:placeholder>
                  <w:docPart w:val="B44874E3BE59452DAF658DD3A650FD26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836344">
                  <w:rPr>
                    <w:rStyle w:val="LeiptekstiChar"/>
                  </w:rPr>
                  <w:t>[läsnäolija]</w:t>
                </w:r>
              </w:sdtContent>
            </w:sdt>
          </w:p>
        </w:tc>
        <w:tc>
          <w:tcPr>
            <w:tcW w:w="425" w:type="dxa"/>
          </w:tcPr>
          <w:p w14:paraId="39302B3D" w14:textId="77777777" w:rsidR="00836344" w:rsidRPr="00836344" w:rsidRDefault="00836344" w:rsidP="00FF333A"/>
        </w:tc>
        <w:tc>
          <w:tcPr>
            <w:tcW w:w="3827" w:type="dxa"/>
          </w:tcPr>
          <w:p w14:paraId="07F782B4" w14:textId="77777777" w:rsidR="00836344" w:rsidRPr="00836344" w:rsidRDefault="00836344" w:rsidP="00FF333A"/>
        </w:tc>
      </w:tr>
      <w:tr w:rsidR="00355303" w:rsidRPr="00836344" w14:paraId="1FABAE7C" w14:textId="77777777" w:rsidTr="00836344">
        <w:tc>
          <w:tcPr>
            <w:tcW w:w="2830" w:type="dxa"/>
          </w:tcPr>
          <w:p w14:paraId="52591C14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3F97051B" w14:textId="77777777" w:rsidR="00355303" w:rsidRPr="00836344" w:rsidRDefault="00355303" w:rsidP="00FF333A"/>
        </w:tc>
      </w:tr>
      <w:tr w:rsidR="00355303" w:rsidRPr="00836344" w14:paraId="068D56BF" w14:textId="77777777" w:rsidTr="00836344">
        <w:tc>
          <w:tcPr>
            <w:tcW w:w="2830" w:type="dxa"/>
          </w:tcPr>
          <w:p w14:paraId="18517E13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095E6D22" w14:textId="77777777" w:rsidR="00355303" w:rsidRPr="00836344" w:rsidRDefault="00355303" w:rsidP="00FF333A"/>
        </w:tc>
      </w:tr>
      <w:tr w:rsidR="00355303" w:rsidRPr="00836344" w14:paraId="0C66EDB3" w14:textId="77777777" w:rsidTr="00836344">
        <w:tc>
          <w:tcPr>
            <w:tcW w:w="2830" w:type="dxa"/>
          </w:tcPr>
          <w:p w14:paraId="774582FF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40BF77E2" w14:textId="77777777" w:rsidR="00355303" w:rsidRPr="00836344" w:rsidRDefault="00355303" w:rsidP="00FF333A"/>
        </w:tc>
      </w:tr>
      <w:tr w:rsidR="00355303" w:rsidRPr="00836344" w14:paraId="23C1541E" w14:textId="77777777" w:rsidTr="00836344">
        <w:tc>
          <w:tcPr>
            <w:tcW w:w="2830" w:type="dxa"/>
          </w:tcPr>
          <w:p w14:paraId="63B9A246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639344C0" w14:textId="77777777" w:rsidR="00355303" w:rsidRPr="00836344" w:rsidRDefault="00355303" w:rsidP="00FF333A"/>
        </w:tc>
      </w:tr>
      <w:tr w:rsidR="00355303" w:rsidRPr="00836344" w14:paraId="22CD06F9" w14:textId="77777777" w:rsidTr="00836344">
        <w:tc>
          <w:tcPr>
            <w:tcW w:w="2830" w:type="dxa"/>
          </w:tcPr>
          <w:p w14:paraId="4AC4B89F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77EB8EAA" w14:textId="77777777" w:rsidR="00355303" w:rsidRPr="00836344" w:rsidRDefault="00355303" w:rsidP="00FF333A"/>
        </w:tc>
      </w:tr>
      <w:tr w:rsidR="00355303" w:rsidRPr="00836344" w14:paraId="4AE98CF7" w14:textId="77777777" w:rsidTr="00836344">
        <w:tc>
          <w:tcPr>
            <w:tcW w:w="2830" w:type="dxa"/>
          </w:tcPr>
          <w:p w14:paraId="2E9131A2" w14:textId="77777777" w:rsidR="00355303" w:rsidRPr="00836344" w:rsidRDefault="00355303" w:rsidP="00FF333A"/>
        </w:tc>
        <w:tc>
          <w:tcPr>
            <w:tcW w:w="7371" w:type="dxa"/>
            <w:gridSpan w:val="3"/>
          </w:tcPr>
          <w:p w14:paraId="1329F004" w14:textId="77777777" w:rsidR="00355303" w:rsidRPr="00836344" w:rsidRDefault="00355303" w:rsidP="00FF333A"/>
        </w:tc>
      </w:tr>
    </w:tbl>
    <w:p w14:paraId="7CD1AC74" w14:textId="77777777" w:rsidR="00AD6D73" w:rsidRPr="00836344" w:rsidRDefault="00AD6D73" w:rsidP="00355303">
      <w:pPr>
        <w:pStyle w:val="Leipteksti"/>
        <w:rPr>
          <w:lang w:val="fi-FI"/>
        </w:rPr>
      </w:pPr>
    </w:p>
    <w:p w14:paraId="12D1DE59" w14:textId="77777777" w:rsidR="00AD6D73" w:rsidRPr="00836344" w:rsidRDefault="00AD6D73">
      <w:pPr>
        <w:rPr>
          <w:rFonts w:ascii="Arial" w:hAnsi="Arial"/>
          <w:color w:val="auto"/>
          <w:sz w:val="20"/>
        </w:rPr>
      </w:pPr>
    </w:p>
    <w:p w14:paraId="184BA7B8" w14:textId="77777777" w:rsidR="00355303" w:rsidRPr="00836344" w:rsidRDefault="00355303" w:rsidP="00355303">
      <w:pPr>
        <w:pStyle w:val="Leipteksti"/>
        <w:rPr>
          <w:lang w:val="fi-FI"/>
        </w:rPr>
      </w:pPr>
      <w:bookmarkStart w:id="0" w:name="_GoBack"/>
      <w:bookmarkEnd w:id="0"/>
    </w:p>
    <w:sectPr w:rsidR="00355303" w:rsidRPr="00836344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68FC5" w14:textId="77777777" w:rsidR="004E5F58" w:rsidRDefault="004E5F58" w:rsidP="00E24890">
      <w:r>
        <w:separator/>
      </w:r>
    </w:p>
  </w:endnote>
  <w:endnote w:type="continuationSeparator" w:id="0">
    <w:p w14:paraId="189A8EAF" w14:textId="77777777" w:rsidR="004E5F58" w:rsidRDefault="004E5F5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D939D6B" w14:textId="77777777" w:rsidTr="0079437B">
      <w:tc>
        <w:tcPr>
          <w:tcW w:w="10194" w:type="dxa"/>
        </w:tcPr>
        <w:p w14:paraId="14B1A1A9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128BBBF9" w14:textId="77777777" w:rsidTr="0079437B">
      <w:tc>
        <w:tcPr>
          <w:tcW w:w="10194" w:type="dxa"/>
        </w:tcPr>
        <w:p w14:paraId="230B0796" w14:textId="77777777" w:rsidR="0079437B" w:rsidRPr="00C13352" w:rsidRDefault="0083634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792EC6C0" w14:textId="77777777" w:rsidR="0079437B" w:rsidRPr="00C13352" w:rsidRDefault="0083634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15B6FBA1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66271" w14:textId="77777777" w:rsidR="004E5F58" w:rsidRDefault="004E5F58" w:rsidP="00E24890">
      <w:r>
        <w:separator/>
      </w:r>
    </w:p>
  </w:footnote>
  <w:footnote w:type="continuationSeparator" w:id="0">
    <w:p w14:paraId="07C43E73" w14:textId="77777777" w:rsidR="004E5F58" w:rsidRDefault="004E5F58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3FB4FFB9" w14:textId="77777777" w:rsidTr="00BC4E76">
      <w:tc>
        <w:tcPr>
          <w:tcW w:w="5216" w:type="dxa"/>
        </w:tcPr>
        <w:p w14:paraId="1F1749CF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B774C5C" w14:textId="206C7374" w:rsidR="00AD6D73" w:rsidRPr="006A77E8" w:rsidRDefault="00836344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0AB94E2D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1F8C548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0FDBA4DA" w14:textId="77777777" w:rsidTr="00BC4E76">
      <w:tc>
        <w:tcPr>
          <w:tcW w:w="5216" w:type="dxa"/>
        </w:tcPr>
        <w:p w14:paraId="1DC32844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62EC6AD4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2CB34B6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8B200F5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177774FF" w14:textId="77777777" w:rsidTr="00BC4E76">
      <w:tc>
        <w:tcPr>
          <w:tcW w:w="5216" w:type="dxa"/>
        </w:tcPr>
        <w:p w14:paraId="784FFD9C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FC12F47" w14:textId="5191D2FE" w:rsidR="00AD6D73" w:rsidRPr="006A77E8" w:rsidRDefault="00836344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213F75F6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A9D1691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CD01694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0CD5CA89" w14:textId="77777777" w:rsidTr="00C918E1">
      <w:tc>
        <w:tcPr>
          <w:tcW w:w="5216" w:type="dxa"/>
        </w:tcPr>
        <w:p w14:paraId="1552C84B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3DA9115" w14:textId="786889C1" w:rsidR="00406B8A" w:rsidRPr="006A77E8" w:rsidRDefault="00836344" w:rsidP="00406B8A">
              <w:pPr>
                <w:pStyle w:val="Yltunniste"/>
                <w:rPr>
                  <w:rFonts w:ascii="Arial" w:hAnsi="Arial" w:cs="Arial"/>
                </w:rPr>
              </w:pPr>
              <w:r w:rsidRPr="00836344">
                <w:rPr>
                  <w:rStyle w:val="LeiptekstiChar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12FC9013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E2FDA47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44A91650" w14:textId="77777777" w:rsidTr="00C918E1">
      <w:tc>
        <w:tcPr>
          <w:tcW w:w="5216" w:type="dxa"/>
        </w:tcPr>
        <w:p w14:paraId="00C79D40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04E84B90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5EA78657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BD99153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18C8650C" w14:textId="77777777" w:rsidTr="00C918E1">
      <w:tc>
        <w:tcPr>
          <w:tcW w:w="5216" w:type="dxa"/>
        </w:tcPr>
        <w:p w14:paraId="25C9C9E4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  <w:lang w:val="fi-FI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952E69A" w14:textId="3FCCE53F" w:rsidR="00406B8A" w:rsidRPr="006A77E8" w:rsidRDefault="00836344" w:rsidP="00AD6D73">
              <w:pPr>
                <w:pStyle w:val="Leipteksti"/>
              </w:pPr>
              <w:r w:rsidRPr="00836344"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0C657352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B05CE4F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AD9479D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C4991"/>
    <w:multiLevelType w:val="hybridMultilevel"/>
    <w:tmpl w:val="504A9A4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5"/>
  </w:num>
  <w:num w:numId="6">
    <w:abstractNumId w:val="4"/>
  </w:num>
  <w:num w:numId="7">
    <w:abstractNumId w:val="11"/>
  </w:num>
  <w:num w:numId="8">
    <w:abstractNumId w:val="15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5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5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58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4E5F58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36344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063A0"/>
  <w15:docId w15:val="{617BA086-76CF-40F0-BD9D-2D7397A0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character" w:customStyle="1" w:styleId="LeiptekstiASChar">
    <w:name w:val="Leipäteksti / AS Char"/>
    <w:basedOn w:val="Kappaleenoletusfontti"/>
    <w:link w:val="LeiptekstiAS"/>
    <w:locked/>
    <w:rsid w:val="00836344"/>
    <w:rPr>
      <w:rFonts w:ascii="Verdana" w:eastAsia="Times New Roman" w:hAnsi="Verdana"/>
    </w:rPr>
  </w:style>
  <w:style w:type="paragraph" w:customStyle="1" w:styleId="LeiptekstiAS">
    <w:name w:val="Leipäteksti / AS"/>
    <w:basedOn w:val="Normaali"/>
    <w:link w:val="LeiptekstiASChar"/>
    <w:autoRedefine/>
    <w:qFormat/>
    <w:rsid w:val="00836344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65E4ED913546DBAACFB7D358454F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30DD67-2BF8-44AE-A116-B50D9261FED1}"/>
      </w:docPartPr>
      <w:docPartBody>
        <w:p w:rsidR="00000000" w:rsidRDefault="00772A2B" w:rsidP="00772A2B">
          <w:pPr>
            <w:pStyle w:val="7865E4ED913546DBAACFB7D358454F5F"/>
          </w:pPr>
          <w:r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A5FD2BB131A4DE9A9606C5EFDDD4C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9BCECE-D9EF-413C-BEBC-80ED679F1ABF}"/>
      </w:docPartPr>
      <w:docPartBody>
        <w:p w:rsidR="00000000" w:rsidRDefault="00772A2B" w:rsidP="00772A2B">
          <w:pPr>
            <w:pStyle w:val="6A5FD2BB131A4DE9A9606C5EFDDD4C16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44D8B6BD0FC54169817239FB6471D9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DEF6CE-262C-4C0B-958E-5B5ECDC912B1}"/>
      </w:docPartPr>
      <w:docPartBody>
        <w:p w:rsidR="00000000" w:rsidRDefault="00772A2B" w:rsidP="00772A2B">
          <w:pPr>
            <w:pStyle w:val="44D8B6BD0FC54169817239FB6471D90D"/>
          </w:pPr>
          <w:r>
            <w:rPr>
              <w:rStyle w:val="Paikkamerkkiteksti"/>
            </w:rPr>
            <w:t>[X:n]</w:t>
          </w:r>
        </w:p>
      </w:docPartBody>
    </w:docPart>
    <w:docPart>
      <w:docPartPr>
        <w:name w:val="2985CEFF2B064AC0BD4F3847A0F7E0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F56255-3FDB-4A5A-920F-DC204C47D096}"/>
      </w:docPartPr>
      <w:docPartBody>
        <w:p w:rsidR="00000000" w:rsidRDefault="00772A2B" w:rsidP="00772A2B">
          <w:pPr>
            <w:pStyle w:val="2985CEFF2B064AC0BD4F3847A0F7E043"/>
          </w:pPr>
          <w:r>
            <w:rPr>
              <w:rStyle w:val="Paikkamerkkiteksti"/>
            </w:rPr>
            <w:t>[läsnäolija]</w:t>
          </w:r>
        </w:p>
      </w:docPartBody>
    </w:docPart>
    <w:docPart>
      <w:docPartPr>
        <w:name w:val="0868A6DD3AA1440FA92862373C4CF6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6C99F3-7F50-4AE9-9F7F-51A0A2BC589D}"/>
      </w:docPartPr>
      <w:docPartBody>
        <w:p w:rsidR="00000000" w:rsidRDefault="00772A2B" w:rsidP="00772A2B">
          <w:pPr>
            <w:pStyle w:val="0868A6DD3AA1440FA92862373C4CF6F7"/>
          </w:pPr>
          <w:r>
            <w:rPr>
              <w:rStyle w:val="Paikkamerkkiteksti"/>
            </w:rPr>
            <w:t>[läsnäolija]</w:t>
          </w:r>
        </w:p>
      </w:docPartBody>
    </w:docPart>
    <w:docPart>
      <w:docPartPr>
        <w:name w:val="B44874E3BE59452DAF658DD3A650FD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9F3051-1B46-4EEF-AFF0-C4959D3193FD}"/>
      </w:docPartPr>
      <w:docPartBody>
        <w:p w:rsidR="00000000" w:rsidRDefault="00772A2B" w:rsidP="00772A2B">
          <w:pPr>
            <w:pStyle w:val="B44874E3BE59452DAF658DD3A650FD26"/>
          </w:pPr>
          <w:r>
            <w:rPr>
              <w:rStyle w:val="Paikkamerkkiteksti"/>
            </w:rPr>
            <w:t>[läsnäolija]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2B"/>
    <w:rsid w:val="007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72A2B"/>
  </w:style>
  <w:style w:type="paragraph" w:customStyle="1" w:styleId="7865E4ED913546DBAACFB7D358454F5F">
    <w:name w:val="7865E4ED913546DBAACFB7D358454F5F"/>
    <w:rsid w:val="00772A2B"/>
  </w:style>
  <w:style w:type="paragraph" w:customStyle="1" w:styleId="6A5FD2BB131A4DE9A9606C5EFDDD4C16">
    <w:name w:val="6A5FD2BB131A4DE9A9606C5EFDDD4C16"/>
    <w:rsid w:val="00772A2B"/>
  </w:style>
  <w:style w:type="paragraph" w:customStyle="1" w:styleId="44D8B6BD0FC54169817239FB6471D90D">
    <w:name w:val="44D8B6BD0FC54169817239FB6471D90D"/>
    <w:rsid w:val="00772A2B"/>
  </w:style>
  <w:style w:type="paragraph" w:customStyle="1" w:styleId="2985CEFF2B064AC0BD4F3847A0F7E043">
    <w:name w:val="2985CEFF2B064AC0BD4F3847A0F7E043"/>
    <w:rsid w:val="00772A2B"/>
  </w:style>
  <w:style w:type="paragraph" w:customStyle="1" w:styleId="0868A6DD3AA1440FA92862373C4CF6F7">
    <w:name w:val="0868A6DD3AA1440FA92862373C4CF6F7"/>
    <w:rsid w:val="00772A2B"/>
  </w:style>
  <w:style w:type="paragraph" w:customStyle="1" w:styleId="B44874E3BE59452DAF658DD3A650FD26">
    <w:name w:val="B44874E3BE59452DAF658DD3A650FD26"/>
    <w:rsid w:val="00772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5D0DE0-47B8-494C-8897-7B9CF59F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6</TotalTime>
  <Pages>1</Pages>
  <Words>76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Pöytäkirja</dc:subject>
  <dc:creator>Kristiina Kallio</dc:creator>
  <cp:lastModifiedBy>Kristiina Kallio</cp:lastModifiedBy>
  <cp:revision>2</cp:revision>
  <dcterms:created xsi:type="dcterms:W3CDTF">2018-07-31T08:51:00Z</dcterms:created>
  <dcterms:modified xsi:type="dcterms:W3CDTF">2018-07-31T08:57:00Z</dcterms:modified>
</cp:coreProperties>
</file>